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422F" w14:textId="03E703FE" w:rsidR="002D7459" w:rsidRDefault="00C2008B" w:rsidP="00C2008B">
      <w:pPr>
        <w:jc w:val="center"/>
      </w:pPr>
      <w:r>
        <w:t>ELENCO PAGAMENTI ANNO 2019</w:t>
      </w:r>
    </w:p>
    <w:p w14:paraId="096766F6" w14:textId="77777777" w:rsidR="00C2008B" w:rsidRDefault="00C2008B"/>
    <w:p w14:paraId="297EBC7B" w14:textId="77777777" w:rsidR="00C2008B" w:rsidRDefault="00C2008B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1400"/>
        <w:gridCol w:w="960"/>
        <w:gridCol w:w="263"/>
        <w:gridCol w:w="1480"/>
      </w:tblGrid>
      <w:tr w:rsidR="00C2008B" w14:paraId="1508C4D3" w14:textId="77777777" w:rsidTr="00C2008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3765" w14:textId="77777777" w:rsidR="00C2008B" w:rsidRDefault="00C2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n. mand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36A" w14:textId="77777777" w:rsidR="00C2008B" w:rsidRDefault="00C2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C6A" w14:textId="77777777" w:rsidR="00C2008B" w:rsidRDefault="00C2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F5A" w14:textId="77777777" w:rsidR="00C2008B" w:rsidRDefault="00C2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4F85" w14:textId="77777777" w:rsidR="00C2008B" w:rsidRDefault="00C20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D06" w14:textId="77777777" w:rsidR="00C2008B" w:rsidRDefault="00C2008B">
            <w:pPr>
              <w:rPr>
                <w:sz w:val="20"/>
                <w:szCs w:val="20"/>
              </w:rPr>
            </w:pPr>
          </w:p>
        </w:tc>
      </w:tr>
      <w:tr w:rsidR="00C2008B" w14:paraId="2DC921DD" w14:textId="77777777" w:rsidTr="00C20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DB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E8E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855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16.678,80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21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7D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13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FA7D9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F7A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E59E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TURLIONE IMPRESA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34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251.204,32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C1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E85E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67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253A715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06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72A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TURLIONE IMPRESA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D7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24.815,60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72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EDC3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67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3A23FCB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E9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8D1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FIUMANO TOMA TRIVELL.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F1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5.837,20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F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562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9C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2352E1E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2C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A67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COGER-CPRONELLA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946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735,80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1E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B0C0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1B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50670A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A5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C73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NASAW AVVOCATI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84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31.516,99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92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277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76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DF3FFD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6D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C37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44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633,71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C8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E65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E6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1F742B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D1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11B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RICAMBI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97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253,24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F1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DFB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64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ED8DC5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C5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60F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CAPBETON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49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DE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CF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48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3E053A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04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B8A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CHIMICA D'AGOSTINO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44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168,75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B0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398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39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517E12C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F3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C64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GALTIERI FRANCO 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21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AA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BDF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DB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CF8EDD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EE9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899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66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D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CEC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E2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1A40A0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4E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8D8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9F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B2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8667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FB1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AFCBC9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21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9A3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16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95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591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46E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4FF27C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C2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164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90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C4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6010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AF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FF8F74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77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A07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FD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3D5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0C5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EB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CA8A7F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FE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0B6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GENCHI BEATRICE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F5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11.373,84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02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6F4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71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419B80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C6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B5F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FIUMANO TOMA TRIVELL.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699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D42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66CF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51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53BE010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35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774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PUBLIMEDIA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CB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0B2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DD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B7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F45B23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20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777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 SPA DIVISIONE GAS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F8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427,57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E8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B0D3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63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1C7450D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112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7E0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GIANNELLI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CF0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3.717,77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BB4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ECC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28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359E6A2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9D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095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ACCA SOFTWARE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10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60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1F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93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201909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EB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A72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VALBASENTO SERVIZI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38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11.150,00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6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589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96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3DA082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396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3B1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PLUSERVICE COOP.SOC.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2A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4.434,46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C7E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78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03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B3FBCC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A1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E46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FC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16.771,46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CE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B0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64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A08500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53D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54B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UNIPOLSAI ASSIC.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78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DE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1EB4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C4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6363B4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16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037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TERMOIDRAULICA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889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27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272B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85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B1C055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4C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90F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74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0E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DA1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325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6A063D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7F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34C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DIRITTOITALIA.IT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341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F0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56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7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BED91F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3D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ED7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CAMMINATORI EXODUS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BBB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F8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538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8D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447310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3E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977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ACCA SOFTWARE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3E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7E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35D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45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C3451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46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2D8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OFFICEBIT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8A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65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DEBE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FA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3B5ACF2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4F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A46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 INFORMATICA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83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59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918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0B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846B96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A6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0D8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F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8F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991C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34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2204A4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D3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638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ORIGINE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029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7.840,60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4E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D546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2B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14272C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02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8DF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0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2.920,00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E1C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8B8F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9C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83226D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2B3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A3A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2D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433,82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33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538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B1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695559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BC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745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LUCANA SISTEMI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7C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7A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B57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67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C84838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74C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5BF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SEGNALETICA 3000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27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9.128,00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F0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1F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A8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7C001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C2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BF6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FF2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1C6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743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49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38121C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61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E61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7D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3.856,25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7BD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EDC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0A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672DEC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05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972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C.COMM.LE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4DE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44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7581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C1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75E76B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85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3F2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BC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5.100,60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DF8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610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7F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A09054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59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0D4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36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4A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40EA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E5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A61E39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90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799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MANICONE PITTURAZIONE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7B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66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DA3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5D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42B3E79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28E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660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08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CE8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EA51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8E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70315B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54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F01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PUBLIMEDIA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44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66D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6CE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15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FC1739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57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869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 INFORMATICA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E1B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0C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42C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71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5AD69D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96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DDB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B0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2.925,36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4D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44E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7E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124F54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77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43C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3C6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1.971,59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45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56E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B0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AE4ADC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B2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3A63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ESPOSITO GAETANO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6CE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4.944,56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54E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EDF" w14:textId="77777777" w:rsidR="00C2008B" w:rsidRDefault="00C2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09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ADEAE8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CC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61F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UNIMOTOR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42D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182,91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90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84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8A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DEF200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68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43D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MANICONE PITTURAZIONE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B3C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64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14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CE0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518432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14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F26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STAMPACORA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273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1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D4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B3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4DE4A9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CD2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D0E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F1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1.005,39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56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43A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42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EEC99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19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ADB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7F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95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52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AD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64AD41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1C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F96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LACARPIA DOMENICO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9F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39.251,31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46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24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21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233757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C8A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8FE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ESSEQ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E5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2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ED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2CD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96E946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BE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AEA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37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1.341,67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77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DF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72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D733B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AA6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3F7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146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71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C5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D6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2475EF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BD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B00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6E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317,50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D0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19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C1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16E474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F33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FFD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DIMATTEO VALENTINA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40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6.051,76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6C4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E7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68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0C4BE9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D3B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507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NUZZOLESE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2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642,65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F1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35D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D6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3B53B7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3BD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7B4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58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99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5C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E1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77EB1B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F6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737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956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A24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0D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6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D82908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38B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3ED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C.COMM.LE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C7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70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58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60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113C60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91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597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8D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112,40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EF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1BD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82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4805F73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D2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A98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B5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09C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F72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68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89469E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C6B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A2B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0F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2.145,66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743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CC0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9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F6484E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82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709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PUBLIMEDIA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E0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994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25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92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7AAB05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CC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015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CA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2.145,66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93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1D3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D84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84E1D4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573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E1A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93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2.145,66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7D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D4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3A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9E74FB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F1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F1D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55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725,53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E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4BC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E1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033B71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CC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CC4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LEGALE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F0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725,53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0CF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E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0F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53B2B9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24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0362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GALLIPOLI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65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00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10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0AA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910714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1CE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2DC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CE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2.761,94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4C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3E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3C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5054C8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2B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B6A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92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8.388,96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DD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C8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F3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8ECFFD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A5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66B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MANICONE PITTURAZIONE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73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2F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6B2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36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D4F18C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1C1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816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7E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6A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D8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E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88C469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82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8D0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50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15.738,56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39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12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A7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3DA146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93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888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MINISTERO DELLO SVIL.EC.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D1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2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3E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23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310C0A3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F55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9B0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MINISTERO DELLO SVIL.EC.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9D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3.916,67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78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BB1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82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4B32A45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0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201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E4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301,03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CE7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799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2E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296F42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12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ACF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0B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8.603,84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F8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98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DC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0F8C9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01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0C4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&amp; C MEDIA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32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65F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E5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5F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39B80D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09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C14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10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1.863,29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CA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CB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3F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6ABA2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30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B23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LEG.LE 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40F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1.863,29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56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0F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F7C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27CC1F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FA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8B0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ERREBIAN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6B1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2.982,74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88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D0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FD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4831DA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CF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DD7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APOGEO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D2C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44.179,73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1C9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F7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EF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119370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AE5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F50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COGER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AF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AA8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84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56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81F925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95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292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B36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4.958,59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24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79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F6A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F90026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78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DE6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B7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164,55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DE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BC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CA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A04DC0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20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E4B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90C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16.779,62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0F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66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FC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5732B69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BE0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EE8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3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14.606,13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A4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A9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26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5979AC2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2B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1F5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INDUSTRIALE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25E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5.695,44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5F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12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A6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57ECBE9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03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284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84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D98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330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68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7FF480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22E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465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A.MANZONI &amp; C.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7E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61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FE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63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0169C7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48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4CA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1CD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C42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6F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C0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8BD1B1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FD2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1B7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98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1.875,00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98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98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B4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3E3BC6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48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D77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4C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5.265,00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38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43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EA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C84240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FE6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530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GIANFRANCO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4A6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71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03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86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19C4AC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F9C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2E3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A4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5.625,00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A90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FE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72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66E577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6FD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85F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TOMMASELLI ROBERTO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A7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6.120,00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E4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8E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C2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839EF6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B83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E81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MARTINO GIOVANNI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A4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9.360,00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481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5B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11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F0435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18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D5E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MORANO MARIO ANTONIO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01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055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43B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3D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F944D6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58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074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TECNOLOGIE LICCESE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FA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EB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DB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D9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F15E8A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73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FE5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LUCANA COMPRESSORI-CITO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A2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501,60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DB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29/04/19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06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6B0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80976E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55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B35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GIANFRANCO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60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-520,00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08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1D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7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82B270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C4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0D82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BRUNO GIANFRANCO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38E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09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E4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12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84A968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7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252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LOPERFIDO &amp; FIGLI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B6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277,57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ED0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B9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63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E32643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6A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F49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APOGEO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01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46.231,67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AF1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69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AB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A4120E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32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4D6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C45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260,28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CF2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F0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6B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DC79EB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3D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95A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AC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5.075,20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B6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F0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97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C3F235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CD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E50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9D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5.075,20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D7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6A2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70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69D14E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CC8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BC7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SANTOCHIRICO ASS.TI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ED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1.766,28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2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69C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5A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5BF3A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E1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59B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MAFFEI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83E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394,24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CB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7F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01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F3AFC6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1F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930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EA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2.436,99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EF4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1A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B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6BA86F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48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43C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B1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1.928,16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ED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A4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59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8C6D03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C7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A60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6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2.684,77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07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956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63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8FC39F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D3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811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3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15.830,06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14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46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50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02AA19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03A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598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88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120,89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A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35B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FF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5BAB7F7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8E5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AF2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DF5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4F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4C3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65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847EC5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33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837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C0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2.241,19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526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15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A3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B4A2F4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A9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3D0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839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BB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2B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3F1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2D561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8E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334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768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3.655,79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80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3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0D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F36A6D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00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B3A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582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4F4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32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D1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FEB3A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88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33D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TURLIONE IMPRESA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A1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109.736,58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9A1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29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E3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2C76832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E8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D64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TURLIONE IMPRESA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CC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2.793,97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43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FF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7F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36827CD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C6B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E44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TURLIONE IMPRESA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99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680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B8A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58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00F8F78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F4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5C4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BE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3.978,00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4F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3E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A7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BA2D3B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E2C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422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E73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-260,28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A5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E7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CA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BD19F2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E4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3E3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A71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260,28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092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5D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E3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53A467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8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CA7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PETROCELLI COSTRUZ.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23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890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77D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F5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DE1716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E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456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PETROCELLI COSTRUZ.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63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61.980,00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AB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C5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12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7C3300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876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78D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CHIMICA D'AGOSTINO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45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168,75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ED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31/05/19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1F3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E2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6DED773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E7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A60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CIMES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01C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22.587,25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62C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CE2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D4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C95E5D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A3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770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CFA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256.206,52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B5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61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57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21ED8DF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859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A2C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C3F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0D5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375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18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8CC2FD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82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794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92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283,77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16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616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1B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5AC376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9F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59E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300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892,20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4C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35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05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A3CE32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5F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5A1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08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5F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C22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7F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53DAA9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E2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362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F5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2.160,25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B1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4B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EA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5E5173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95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A9E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ACCIARDI ROSARIO R.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7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21.098,42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D4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9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9A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D06472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A57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DC8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BD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52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F9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62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8DCC77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6A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F9D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C.COMM.LE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069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11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7A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F1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B7771E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A7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085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867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1.261,31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D3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E1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A1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72813D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50B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381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D9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B6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995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5D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7DCDC4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F6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9B0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D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14.788,25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F4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50C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CD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411C1D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87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6FC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ETATRON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19F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894,00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4F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19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87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B87BEF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A0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223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9F7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SINNICA SPURGHI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0A3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17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1A8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CE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908239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3A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725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DB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D43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8D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72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4B1EEF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17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44B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DILECCE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E7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161,25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65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613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A5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F282FA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AC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62C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AE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0E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2CD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BC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6A0A8F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F02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39B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AD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40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E3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99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4C670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DF8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344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ESPOSITO GAETANO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9C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3.982,39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EBF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FB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EF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743642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2F2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6F7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92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BAB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61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FC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D63FF6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449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806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PETROCELLI COSTRUZ.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12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2F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D7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7B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F37F2E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05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C4F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APOGEO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47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44.010,24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701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AE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37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9B82F4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A51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26C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NUZZACI STRADE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FF8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5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0F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73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1BB4490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33F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A88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B5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3F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5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7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14BBB5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76D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066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1BD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1.444,14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0E6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471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89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53BE18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5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4B5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CARPIA DOMENICO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53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DD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25/06/19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4EF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C7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7DDE98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6E2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CEF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93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542,50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BF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81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6A1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B403E0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308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F1D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7B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324,92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95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EAE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3A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520E1C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CD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899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LASER GRAPHIC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F1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1.745,00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CB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87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C3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2EBBAF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8B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654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INDUSTRIALE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81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5.736,48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80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7C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9A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3A89E8F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EC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B9E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PIRRETTI TIZIANA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9B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857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75A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31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03DECB6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A57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C0D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LAVECCHIA LIDIA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5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1.803,46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C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FE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B2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6C62158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DE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B9AF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GALTIERI FRANCO LEONARDO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80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1.786,00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13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AE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7C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2D8B25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F8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1A1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H.S.H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CB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83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52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23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D259E5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BF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0D3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A.S.M MATERA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EA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5.266,15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AD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0D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2C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ED88C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E7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036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A.S.M MATERA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80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3.677,21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86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809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E2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01CEFD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38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F4B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89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845,95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AC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BB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E4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146C36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E34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AC8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C.COMM.LE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F2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9C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45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87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418D5E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71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DE1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2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85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EC8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CB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367FC9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22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A01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EF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F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576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6B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3406FD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85C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D11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NASAW AVV.TI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F2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30.868,40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0E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F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8A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AA5099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8B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E07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LOPERFIDO &amp; FIGLI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37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1.321,80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50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948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B2B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3F69F37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25F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90C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66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ED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7B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41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D08DC4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D0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CD6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ARCIERI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E38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2.425,95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763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742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0F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B427B6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B87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357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SOFTWARE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C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3.051,88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711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22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9A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2CD339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DAB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86E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43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12.965,01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B36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A1C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90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5D4E64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36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044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02A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E1F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9B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D2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58F83D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B3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FE6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GIANNELLI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21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4.727,55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A96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BA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BB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926850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09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7D1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A.M.T.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F4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2.428,02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66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1E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E1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8F972A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06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023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869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2.018,02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8C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0A8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92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F53B22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65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8AA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2D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2.937,78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AC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AE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DC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E66A08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D64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B75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20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613,00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28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48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222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3016C8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A1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47B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99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2.146,72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378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F55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D6C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DC3FDB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7E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381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E4C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1.699,87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E4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B7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A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B767DB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D5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E67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392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1.699,87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A2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23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70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F186C3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E7F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A69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0F3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2.146,72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CA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5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5E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CB30F1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68C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92F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2A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775,92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C2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5F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4E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76CDF4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D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A68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B9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1.268,80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81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AB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FE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71EF7F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56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36A4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FA6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1.161,96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AAA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D1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606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D3F14F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5F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A3C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D1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9.955,96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70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0B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FA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05FD52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CF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292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5E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9.955,96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41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28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1E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24EE47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7C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35B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ANALISI CHIMICHE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A9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16.670,25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1E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85B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DB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0C75AF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F8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742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B3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1.743,84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4F8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A06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EE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365ADC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F2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2D0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VENEZIA LUIGI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8C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D86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3C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D4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36D911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34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4D2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PROGESOFT ITALIA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B6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E8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3CB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D1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96926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9B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4AF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DIMATTEO DOMENICA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C3E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81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59C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05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BDBD10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A47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16A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A.R.P.A.B.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1A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14.401,18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C6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7D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1F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5E971E4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10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E7F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TUCCI PAOLA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7A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5.858,23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AB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C3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6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E8FCE2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0F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F2D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F8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4.911,75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59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36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A6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5BC22A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98B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AFA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MASI SALVATORE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27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5B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D7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A4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97818C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B3A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6DC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LAVECCHIA LIDIA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502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1.805,80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80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C7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31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730E664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8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090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PIRRETTI TIZIANA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CF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0AB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A4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4A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4F09924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20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780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CENTROSUDANTINCENDIO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5A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283,77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534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F5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17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907498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57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25E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8C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6.948,39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B0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AE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2D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E469C5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8CF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B4E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FC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11.278,46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52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E8C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43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4FC7B62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0D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534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AEB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2.513,59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14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3BE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2A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BD906D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7F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F7E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18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4.320,73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A8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29/08/19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0E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9E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7D606FF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074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20A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ORCHIDEA LUCANA COOP.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0F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07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D0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A7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D3D1DE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44E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D99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ACCA SOFTWARE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573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46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6B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E5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28AF1A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77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801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BARNABA'-SA.BA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15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5.550,00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72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E2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59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1FFE9A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35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242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COOP.LAVORO SOCIALE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22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4.635,00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2CD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B8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3D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9BF5B0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F6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3D0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4A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E3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6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11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104962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D7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52F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F8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B8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63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BE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037EBF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BF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556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CAPBETON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625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0B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EE3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A1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C1AF1A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E70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F87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AC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7B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C5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47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F129CD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F3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D2C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TIME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42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3.208,34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16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F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BB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57D1DC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6F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A32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S.C.A D'ARIENZO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03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4.521,61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8E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E7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97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96981B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AB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CD3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CARRIERO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0E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1.372,75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356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9B1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47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641796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7A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5AB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EC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BA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04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D4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819EDB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A4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A83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UNIVERSITA' BARI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E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E4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BA8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DC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4F55C1A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DB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1EA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9B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92,84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20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DD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E3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6BEFAE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0E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341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1EF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2B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3B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5D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C8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A7EDF4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58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E51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23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88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D6C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A92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BEDDF8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58C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OFFICEBIT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27C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AC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77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4A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7C1184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6E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1F5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2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4.988,00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E6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88E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1C6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927027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D3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69C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F1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1.157,96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3A8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F8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BC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696FF9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B0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D06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64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E4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17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4B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1DE6C0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52A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25D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3F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DA9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490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65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4C9074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FD6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014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43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779,59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83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E24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14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E22A43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BA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F29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C7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2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4C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70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70CB15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3E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43E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A0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6.596,46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16F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56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C6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7C9A1E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EB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A2D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POLLICE VERDE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DC3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19.525,29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CFB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AD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C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7C5E88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96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E63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CD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672,50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4D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03D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41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00A4A0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1EC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4D1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D15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8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02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C1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25FD51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EE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FB5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D6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2.434,38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B5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71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ED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537619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4FD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89F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LAVECCHIA LIDIA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F5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1.723,60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510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49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8E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081565B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57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4C1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GALTIERI FRANCO 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CC9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1.800,20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76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E5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9F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13DD3F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5C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FC2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MARAGNO SIMONA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DB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6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D8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DF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CDC26B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B5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B9B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A4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53B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1A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71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9E76D4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16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D9F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RETE FERROV.ITALIANA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A6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4.407,11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94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6C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55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CE45F6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A30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E42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32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8B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887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7B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D4D95F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A7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31A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C1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1.094,20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81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AA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73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5A5A9C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4EB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AE5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E8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725,53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D6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E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01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1ED08E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E11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89E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6B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F2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FD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2A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6AD168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A6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968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EDILMEA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28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178,95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08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D4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4D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50066A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A17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3D9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BD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725,51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D71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D26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1C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981A0A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1B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A48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PIRRETTI TIZIANA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ADB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59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D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9D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315EDB6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B8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FFF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F4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1.215,00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60C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DE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B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F1104D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00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FDA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CALARESU MARCO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728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3.316,66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083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42A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38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3C821C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AB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686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CONFAPI MATERA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7A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DC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27/09/19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0C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7F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25717C2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97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0BA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SEGNALETICA 3000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6B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4.236,56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54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93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61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3318D1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8CB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D07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BANCA FARMAFACTORING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2A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21.638,34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58A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D9C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2B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58B3D03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599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AC1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GALTIERI FRANCO 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4EC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1.453,55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8F9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9C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0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60E4D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74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4A8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16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8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AE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C6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A9FF73F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613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D1D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300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1.152,53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6E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514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22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D9ED16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FE0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6F9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ELEVATOR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32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35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A9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CEB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040492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44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ECB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9CB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04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58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845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CB7F98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7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610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FE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36C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5F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D7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63FB64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6E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CCB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ARUBA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3A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71,86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32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B4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AD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A0D6F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750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A4E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ORGANISMO MEDIAZIONE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1EA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428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3EA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98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CC0BE2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95E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389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E455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EDILMEA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125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16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A5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DE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CB2F6B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6E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353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CHIMICA DìAGOSTINO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ED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168,75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66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D4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AD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DC0AA5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7C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0DE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INDUSTRIALE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6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5.877,84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FA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E9D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7F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1894C5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37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1B7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EDILIZIA IACOVONE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DC3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11.900,00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18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F2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BF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963AA8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DC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AA8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B-SIDE COMUNICATION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8B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63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F0F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7B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E6FEBF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56C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310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TUTTO AMBIENTE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1A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1.341,00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82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BE1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D8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B48C6B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97A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E17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MUSILLO-DIFESCA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08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10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09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256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78BF40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22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2E8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FICEI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08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3D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3E9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25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FD8B04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A5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0DD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CE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BF8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945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FD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F65AB1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64B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A0E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STELLA BRIENZA RAFFAELE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021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1.078,48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7C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0C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5E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3BB379A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769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1B2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A.MANZONI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08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26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09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41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FB0521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2D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D02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46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13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99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BB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B623CC5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90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5A7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NUZZOLESE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DA9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F7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F8A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59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2E77C3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EC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EDC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KUWAIT PETROLEUM ITALIA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A6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3.553,22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0B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E1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BC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1A6DF0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02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447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SEGNALNICO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11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EA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BE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7F9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A86D19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07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13E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FIUMANO TOMA TRIVELLAZ.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C0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20.653,05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8E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5E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59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C4202E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7C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8EE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SAPIO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D9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2.636,35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E8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CB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248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CB44C5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F6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2E2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SEGNALNICO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461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12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FB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B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FF93A8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4C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F0B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47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AE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63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CA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7F4AEB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10E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43A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C6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28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5D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2B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20B261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BB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329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STUDIO PRO.GES.AMM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0E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190,89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F0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29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0D9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451E34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CF3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256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31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812,12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542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29/10/19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AF2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52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0A4EC1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CB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C40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72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1.928,16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8A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35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A7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18EB23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18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CA5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E0D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2.678,06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BD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E9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B5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9505E8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33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04A7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BANCA FARMAFACTORING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606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13.396,64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C5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58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2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A6AD19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377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418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HERA COMM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0D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2.216,10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40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7B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22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2B36F0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C3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B45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790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256.206,52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C7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A30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70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C4244D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59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88A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2D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14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A1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8A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9DB017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11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239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4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D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1F3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1D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9FBB43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5F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7BD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CC28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C1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31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22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2A9BD0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A40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6D6B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LEGISLAZIONE TECNICA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9A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EC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C6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5A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942514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E8B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93E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SA.BA.BARNABA'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DF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58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70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6AC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DB4866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97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42B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NASAW ASS.TI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63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29.182,40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F0C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81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CC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2A753C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0E4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82A6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MUSILLO-DIFESCA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08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4BC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CEE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9C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6E93B1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6D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C95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AC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C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499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96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D2467F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EAC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043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ECONOM.SEDE-ERREBIAN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C3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98,36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56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B2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1F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346567C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A23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79D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ECONOM.SEDE-RUBINO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0C3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139,70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345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4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27E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029AC9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5DD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A4D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VALBASENTO SERVIZI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4F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9D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5FE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3D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3CAB7E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A5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1EC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GESUALDI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8CB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282.200,00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D5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B7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7A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E89797E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538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446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E27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RUGGIERI NICOLA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5B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A5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D0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85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6E596E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972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E23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GESTORE SERVIZI ENERG.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FA0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1.168,24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50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940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424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5A330C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3B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F5D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RUBINO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4B2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2.877,64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4A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55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71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85D6B1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9677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FCBE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D0A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1.426,17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A09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65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59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613610E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E9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A7C0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409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1.467,00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5B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4F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D9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A38AD30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43D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2C7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E0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B24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D2E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56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DBF6B4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A0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085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C7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8F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26/11/19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9B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F2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EF991DB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48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1443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NUZZOLESE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5A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395,56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E5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E40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291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84DD22C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57B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8EFD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EDISON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1EA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14.382,52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A72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59E4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313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C2008B" w14:paraId="7E5572C1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CC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0219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7D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C8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AC5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C3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5861FD7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B6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AA62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EREDI MUSILLO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FE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10.553,83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EAD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E332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6D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3730CD4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402E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F3E8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CLUSTER TECNOLOGICO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0B42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61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F9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646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1A0B3C53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E15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A6E4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PAOLICELLI EUSTACHIO W.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BCF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3.504,12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C04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2AC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9AD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0EEE07C7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3E6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9DCA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30E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392,15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D4D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AC2C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EB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77ACF448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561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3AE5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ORGANISMO MEDIAZIONE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492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8B3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250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77F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21E43EA6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37F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C3FF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E4B5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A9C7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FB5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97B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21236F7D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D69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FD71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DURANTE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241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1B6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D9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66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C2008B" w14:paraId="44F704B2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E3FA" w14:textId="77777777" w:rsidR="00C2008B" w:rsidRDefault="00C200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D84C" w14:textId="77777777" w:rsidR="00C2008B" w:rsidRDefault="00C20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CMG-COSTRUZ.GENERALI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35B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4.004,22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94C" w14:textId="77777777" w:rsidR="00C2008B" w:rsidRDefault="00C20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B6EA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1296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C2008B" w14:paraId="12BE1E09" w14:textId="77777777" w:rsidTr="00C200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269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8680" w14:textId="77777777" w:rsidR="00C2008B" w:rsidRDefault="00C2008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CF7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2.612.502,89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238" w14:textId="77777777" w:rsidR="00C2008B" w:rsidRDefault="00C20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DD2B" w14:textId="77777777" w:rsidR="00C2008B" w:rsidRDefault="00C2008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609C" w14:textId="77777777" w:rsidR="00C2008B" w:rsidRDefault="00C2008B">
            <w:pPr>
              <w:rPr>
                <w:sz w:val="20"/>
                <w:szCs w:val="20"/>
              </w:rPr>
            </w:pPr>
          </w:p>
        </w:tc>
      </w:tr>
    </w:tbl>
    <w:p w14:paraId="7F2EBBE1" w14:textId="77777777" w:rsidR="00C2008B" w:rsidRDefault="00C2008B"/>
    <w:p w14:paraId="1878F8EB" w14:textId="77777777" w:rsidR="00603C82" w:rsidRDefault="00603C82"/>
    <w:p w14:paraId="73F1FBCD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2C4" w14:textId="77777777" w:rsidR="00C2008B" w:rsidRDefault="00C2008B">
      <w:r>
        <w:separator/>
      </w:r>
    </w:p>
  </w:endnote>
  <w:endnote w:type="continuationSeparator" w:id="0">
    <w:p w14:paraId="17B04B54" w14:textId="77777777" w:rsidR="00C2008B" w:rsidRDefault="00C2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1CA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C2008B">
      <w:rPr>
        <w:noProof/>
        <w:color w:val="808080"/>
        <w:sz w:val="10"/>
      </w:rPr>
      <w:t>27/06/2023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6B846D17" w14:textId="77777777">
      <w:tc>
        <w:tcPr>
          <w:tcW w:w="4870" w:type="dxa"/>
        </w:tcPr>
        <w:p w14:paraId="28CC52CA" w14:textId="77777777" w:rsidR="002D7459" w:rsidRDefault="002D7459">
          <w:pPr>
            <w:pStyle w:val="Pidipagina"/>
          </w:pPr>
          <w:r>
            <w:object w:dxaOrig="5196" w:dyaOrig="2460" w14:anchorId="1C3A6D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49378318" r:id="rId2"/>
            </w:object>
          </w:r>
        </w:p>
      </w:tc>
      <w:tc>
        <w:tcPr>
          <w:tcW w:w="5400" w:type="dxa"/>
        </w:tcPr>
        <w:p w14:paraId="4190CFE5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5259F095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DCAA" w14:textId="77777777" w:rsidR="00C2008B" w:rsidRDefault="00C2008B">
      <w:r>
        <w:separator/>
      </w:r>
    </w:p>
  </w:footnote>
  <w:footnote w:type="continuationSeparator" w:id="0">
    <w:p w14:paraId="7AF65EC6" w14:textId="77777777" w:rsidR="00C2008B" w:rsidRDefault="00C2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5350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62BB91A3" w14:textId="77777777" w:rsidTr="004F1B70">
      <w:tc>
        <w:tcPr>
          <w:tcW w:w="5169" w:type="dxa"/>
        </w:tcPr>
        <w:p w14:paraId="56FE052B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50C9CE4A" wp14:editId="68FBBACE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6A192C0B" w14:textId="77777777" w:rsidR="004F1B70" w:rsidRDefault="004F1B70" w:rsidP="004F1B70">
          <w:pPr>
            <w:pStyle w:val="Intestazione"/>
            <w:jc w:val="right"/>
          </w:pPr>
        </w:p>
      </w:tc>
    </w:tr>
  </w:tbl>
  <w:p w14:paraId="50CF0CC8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2128694339">
    <w:abstractNumId w:val="0"/>
  </w:num>
  <w:num w:numId="2" w16cid:durableId="958225761">
    <w:abstractNumId w:val="1"/>
  </w:num>
  <w:num w:numId="3" w16cid:durableId="2067873361">
    <w:abstractNumId w:val="8"/>
  </w:num>
  <w:num w:numId="4" w16cid:durableId="637733989">
    <w:abstractNumId w:val="2"/>
  </w:num>
  <w:num w:numId="5" w16cid:durableId="1550875665">
    <w:abstractNumId w:val="6"/>
  </w:num>
  <w:num w:numId="6" w16cid:durableId="631986251">
    <w:abstractNumId w:val="7"/>
  </w:num>
  <w:num w:numId="7" w16cid:durableId="1529028775">
    <w:abstractNumId w:val="4"/>
  </w:num>
  <w:num w:numId="8" w16cid:durableId="137919259">
    <w:abstractNumId w:val="3"/>
  </w:num>
  <w:num w:numId="9" w16cid:durableId="1875314732">
    <w:abstractNumId w:val="5"/>
  </w:num>
  <w:num w:numId="10" w16cid:durableId="294802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B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C2008B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DD4FA"/>
  <w15:docId w15:val="{F5DD240E-37EE-468F-BDD3-649A1D9E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2008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008B"/>
    <w:rPr>
      <w:color w:val="954F72"/>
      <w:u w:val="single"/>
    </w:rPr>
  </w:style>
  <w:style w:type="paragraph" w:customStyle="1" w:styleId="msonormal0">
    <w:name w:val="msonormal"/>
    <w:basedOn w:val="Normale"/>
    <w:rsid w:val="00C2008B"/>
    <w:pPr>
      <w:spacing w:before="100" w:beforeAutospacing="1" w:after="100" w:afterAutospacing="1"/>
    </w:pPr>
  </w:style>
  <w:style w:type="paragraph" w:customStyle="1" w:styleId="xl67">
    <w:name w:val="xl67"/>
    <w:basedOn w:val="Normale"/>
    <w:rsid w:val="00C20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68">
    <w:name w:val="xl68"/>
    <w:basedOn w:val="Normale"/>
    <w:rsid w:val="00C200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C20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C20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e"/>
    <w:rsid w:val="00C200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C20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C20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e"/>
    <w:rsid w:val="00C20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1</TotalTime>
  <Pages>9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2023-06-27T11:38:00Z</dcterms:created>
  <dcterms:modified xsi:type="dcterms:W3CDTF">2023-06-27T11:39:00Z</dcterms:modified>
</cp:coreProperties>
</file>